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FC" w:rsidRPr="00C94EEF" w:rsidRDefault="00391FFC" w:rsidP="00391FFC">
      <w:pPr>
        <w:rPr>
          <w:rFonts w:cs="2  Mitra_1 (MRT)"/>
          <w:sz w:val="6"/>
          <w:szCs w:val="6"/>
          <w:rtl/>
        </w:rPr>
      </w:pPr>
      <w:r w:rsidRPr="00C94EEF">
        <w:rPr>
          <w:rFonts w:cs="2  Mitra_1 (MRT)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-922020</wp:posOffset>
            </wp:positionV>
            <wp:extent cx="7844790" cy="10111740"/>
            <wp:effectExtent l="19050" t="0" r="3810" b="0"/>
            <wp:wrapNone/>
            <wp:docPr id="1" name="Picture 0" descr="sarbarg-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barg-R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649" cy="1011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FFC" w:rsidRPr="00C94EEF" w:rsidRDefault="00391FFC" w:rsidP="00391FFC">
      <w:pPr>
        <w:spacing w:after="0"/>
        <w:rPr>
          <w:rFonts w:cs="2  Mitra_1 (MRT)"/>
          <w:sz w:val="8"/>
          <w:szCs w:val="8"/>
        </w:rPr>
      </w:pPr>
    </w:p>
    <w:p w:rsidR="00391FFC" w:rsidRPr="00C94EEF" w:rsidRDefault="00391FFC" w:rsidP="00391FFC">
      <w:pPr>
        <w:spacing w:after="0"/>
        <w:rPr>
          <w:rFonts w:cs="2  Mitra_1 (MRT)" w:hint="cs"/>
          <w:rtl/>
        </w:rPr>
      </w:pPr>
    </w:p>
    <w:p w:rsidR="00C94EEF" w:rsidRDefault="00C94EEF" w:rsidP="00391FFC">
      <w:pPr>
        <w:spacing w:after="0"/>
        <w:rPr>
          <w:rFonts w:cs="2  Mitra_1 (MRT)" w:hint="cs"/>
          <w:rtl/>
        </w:rPr>
      </w:pPr>
    </w:p>
    <w:p w:rsidR="00C94EEF" w:rsidRDefault="00C94EEF" w:rsidP="00391FFC">
      <w:pPr>
        <w:spacing w:after="0"/>
        <w:rPr>
          <w:rFonts w:cs="2  Mitra_1 (MRT)" w:hint="cs"/>
          <w:rtl/>
        </w:rPr>
      </w:pPr>
    </w:p>
    <w:p w:rsidR="00391FFC" w:rsidRPr="00C94EEF" w:rsidRDefault="00391FFC" w:rsidP="00391FFC">
      <w:pPr>
        <w:spacing w:after="0"/>
        <w:rPr>
          <w:rFonts w:cs="2  Mitra_1 (MRT)"/>
          <w:rtl/>
        </w:rPr>
      </w:pPr>
      <w:r w:rsidRPr="00C94EEF">
        <w:rPr>
          <w:rFonts w:cs="2  Mitra_1 (MRT)" w:hint="cs"/>
          <w:rtl/>
        </w:rPr>
        <w:t xml:space="preserve">الف . مشخصات فردی : </w:t>
      </w:r>
    </w:p>
    <w:tbl>
      <w:tblPr>
        <w:tblStyle w:val="TableGrid"/>
        <w:bidiVisual/>
        <w:tblW w:w="10862" w:type="dxa"/>
        <w:tblInd w:w="-875" w:type="dxa"/>
        <w:tblLook w:val="04A0"/>
      </w:tblPr>
      <w:tblGrid>
        <w:gridCol w:w="3620"/>
        <w:gridCol w:w="3621"/>
        <w:gridCol w:w="3621"/>
      </w:tblGrid>
      <w:tr w:rsidR="00391FFC" w:rsidRPr="00C94EEF" w:rsidTr="004D5503">
        <w:trPr>
          <w:trHeight w:val="433"/>
        </w:trPr>
        <w:tc>
          <w:tcPr>
            <w:tcW w:w="3620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نام و نام خانوادگی : </w:t>
            </w:r>
          </w:p>
        </w:tc>
        <w:tc>
          <w:tcPr>
            <w:tcW w:w="3621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نام پدر : </w:t>
            </w:r>
          </w:p>
        </w:tc>
        <w:tc>
          <w:tcPr>
            <w:tcW w:w="3621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شماره شناسنامه : </w:t>
            </w:r>
          </w:p>
        </w:tc>
      </w:tr>
      <w:tr w:rsidR="00391FFC" w:rsidRPr="00C94EEF" w:rsidTr="004D5503">
        <w:trPr>
          <w:trHeight w:val="400"/>
        </w:trPr>
        <w:tc>
          <w:tcPr>
            <w:tcW w:w="3620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محل تولد : </w:t>
            </w:r>
          </w:p>
        </w:tc>
        <w:tc>
          <w:tcPr>
            <w:tcW w:w="3621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تاریخ تولد :</w:t>
            </w:r>
          </w:p>
        </w:tc>
        <w:tc>
          <w:tcPr>
            <w:tcW w:w="3621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وضعیت نظام وظیفه :</w:t>
            </w:r>
          </w:p>
        </w:tc>
      </w:tr>
      <w:tr w:rsidR="00391FFC" w:rsidRPr="00C94EEF" w:rsidTr="004D5503">
        <w:trPr>
          <w:trHeight w:val="433"/>
        </w:trPr>
        <w:tc>
          <w:tcPr>
            <w:tcW w:w="3620" w:type="dxa"/>
            <w:tcBorders>
              <w:bottom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وضعیت تأهل : 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شغل همسر :</w:t>
            </w:r>
          </w:p>
        </w:tc>
        <w:tc>
          <w:tcPr>
            <w:tcW w:w="3621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تعداد فرزندان :</w:t>
            </w:r>
          </w:p>
        </w:tc>
      </w:tr>
      <w:tr w:rsidR="00391FFC" w:rsidRPr="00C94EEF" w:rsidTr="004D5503">
        <w:trPr>
          <w:trHeight w:val="419"/>
        </w:trPr>
        <w:tc>
          <w:tcPr>
            <w:tcW w:w="10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چه کسانی با شمازندگی می کنند:</w:t>
            </w:r>
          </w:p>
        </w:tc>
      </w:tr>
      <w:tr w:rsidR="00391FFC" w:rsidRPr="00C94EEF" w:rsidTr="004D5503">
        <w:trPr>
          <w:trHeight w:val="41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آدرس محل سکونت : 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تلفن تماس : </w:t>
            </w:r>
          </w:p>
        </w:tc>
      </w:tr>
    </w:tbl>
    <w:p w:rsidR="00391FFC" w:rsidRPr="00C94EEF" w:rsidRDefault="00391FFC" w:rsidP="00391FFC">
      <w:pPr>
        <w:rPr>
          <w:rFonts w:cs="2  Mitra_1 (MRT)"/>
          <w:rtl/>
        </w:rPr>
      </w:pPr>
      <w:r w:rsidRPr="00C94EEF">
        <w:rPr>
          <w:rFonts w:cs="2  Mitra_1 (MRT)" w:hint="cs"/>
          <w:rtl/>
        </w:rPr>
        <w:t xml:space="preserve">ب . سوابق تحصیلی : </w:t>
      </w:r>
    </w:p>
    <w:tbl>
      <w:tblPr>
        <w:tblStyle w:val="TableGrid"/>
        <w:bidiVisual/>
        <w:tblW w:w="10916" w:type="dxa"/>
        <w:tblInd w:w="-931" w:type="dxa"/>
        <w:tblLook w:val="04A0"/>
      </w:tblPr>
      <w:tblGrid>
        <w:gridCol w:w="2285"/>
        <w:gridCol w:w="2961"/>
        <w:gridCol w:w="5670"/>
      </w:tblGrid>
      <w:tr w:rsidR="00391FFC" w:rsidRPr="00C94EEF" w:rsidTr="004D5503">
        <w:trPr>
          <w:trHeight w:val="439"/>
        </w:trPr>
        <w:tc>
          <w:tcPr>
            <w:tcW w:w="5246" w:type="dxa"/>
            <w:gridSpan w:val="2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میزان تحصیلات و رشته تحصیلی : </w:t>
            </w:r>
          </w:p>
        </w:tc>
        <w:tc>
          <w:tcPr>
            <w:tcW w:w="5670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دانشگاه محل تحصیل : </w:t>
            </w:r>
          </w:p>
        </w:tc>
      </w:tr>
      <w:tr w:rsidR="00391FFC" w:rsidRPr="00C94EEF" w:rsidTr="004D5503">
        <w:trPr>
          <w:trHeight w:val="439"/>
        </w:trPr>
        <w:tc>
          <w:tcPr>
            <w:tcW w:w="2285" w:type="dxa"/>
            <w:tcBorders>
              <w:right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سال ورود به دانشگاه :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سال خروج از دانشگاه : </w:t>
            </w:r>
          </w:p>
        </w:tc>
        <w:tc>
          <w:tcPr>
            <w:tcW w:w="5670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زبان های خارجی و میزان تسلط :</w:t>
            </w:r>
          </w:p>
        </w:tc>
      </w:tr>
      <w:tr w:rsidR="00391FFC" w:rsidRPr="00C94EEF" w:rsidTr="004D5503">
        <w:trPr>
          <w:trHeight w:val="439"/>
        </w:trPr>
        <w:tc>
          <w:tcPr>
            <w:tcW w:w="10916" w:type="dxa"/>
            <w:gridSpan w:val="3"/>
          </w:tcPr>
          <w:p w:rsidR="00391FFC" w:rsidRPr="00C94EEF" w:rsidRDefault="00391FFC" w:rsidP="004D5503">
            <w:pPr>
              <w:rPr>
                <w:rFonts w:cs="2  Mitra_1 (MRT)"/>
              </w:rPr>
            </w:pPr>
            <w:r w:rsidRPr="00C94EEF">
              <w:rPr>
                <w:rFonts w:cs="2  Mitra_1 (MRT)" w:hint="cs"/>
                <w:rtl/>
              </w:rPr>
              <w:t>سایر نرم افزارهای کامپیوتر:</w:t>
            </w:r>
          </w:p>
        </w:tc>
      </w:tr>
      <w:tr w:rsidR="00391FFC" w:rsidRPr="00C94EEF" w:rsidTr="004D5503">
        <w:trPr>
          <w:trHeight w:val="439"/>
        </w:trPr>
        <w:tc>
          <w:tcPr>
            <w:tcW w:w="5246" w:type="dxa"/>
            <w:gridSpan w:val="2"/>
          </w:tcPr>
          <w:p w:rsidR="00391FFC" w:rsidRPr="00C94EEF" w:rsidRDefault="00391FFC" w:rsidP="004D5503">
            <w:pPr>
              <w:rPr>
                <w:rFonts w:cs="2  Mitra_1 (MRT)"/>
              </w:rPr>
            </w:pPr>
            <w:r w:rsidRPr="00C94EEF">
              <w:rPr>
                <w:rFonts w:cs="2  Mitra_1 (MRT)" w:hint="cs"/>
                <w:rtl/>
              </w:rPr>
              <w:t>نرم افزار</w:t>
            </w:r>
            <w:r w:rsidRPr="00C94EEF">
              <w:rPr>
                <w:rFonts w:cs="2  Mitra_1 (MRT)"/>
              </w:rPr>
              <w:t>Word</w:t>
            </w:r>
            <w:r w:rsidRPr="00C94EEF">
              <w:rPr>
                <w:rFonts w:cs="2  Mitra_1 (MRT)" w:hint="cs"/>
                <w:rtl/>
              </w:rPr>
              <w:t>:</w:t>
            </w:r>
          </w:p>
        </w:tc>
        <w:tc>
          <w:tcPr>
            <w:tcW w:w="5670" w:type="dxa"/>
          </w:tcPr>
          <w:p w:rsidR="00391FFC" w:rsidRPr="00C94EEF" w:rsidRDefault="00391FFC" w:rsidP="004D5503">
            <w:pPr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نرم افزار </w:t>
            </w:r>
            <w:r w:rsidRPr="00C94EEF">
              <w:rPr>
                <w:rFonts w:cs="2  Mitra_1 (MRT)"/>
              </w:rPr>
              <w:t>Excel</w:t>
            </w:r>
            <w:r w:rsidRPr="00C94EEF">
              <w:rPr>
                <w:rFonts w:cs="2  Mitra_1 (MRT)" w:hint="cs"/>
                <w:rtl/>
              </w:rPr>
              <w:t>:</w:t>
            </w:r>
          </w:p>
        </w:tc>
      </w:tr>
    </w:tbl>
    <w:p w:rsidR="00391FFC" w:rsidRPr="00C94EEF" w:rsidRDefault="00391FFC" w:rsidP="00391FFC">
      <w:pPr>
        <w:rPr>
          <w:rFonts w:cs="2  Mitra_1 (MRT)"/>
          <w:rtl/>
        </w:rPr>
      </w:pPr>
      <w:r w:rsidRPr="00C94EEF">
        <w:rPr>
          <w:rFonts w:cs="2  Mitra_1 (MRT)" w:hint="cs"/>
          <w:rtl/>
        </w:rPr>
        <w:t xml:space="preserve">پ . سوابق شغلی : </w:t>
      </w:r>
    </w:p>
    <w:tbl>
      <w:tblPr>
        <w:tblStyle w:val="TableGrid"/>
        <w:bidiVisual/>
        <w:tblW w:w="10948" w:type="dxa"/>
        <w:tblInd w:w="-931" w:type="dxa"/>
        <w:tblLook w:val="04A0"/>
      </w:tblPr>
      <w:tblGrid>
        <w:gridCol w:w="2268"/>
        <w:gridCol w:w="1701"/>
        <w:gridCol w:w="2268"/>
        <w:gridCol w:w="1843"/>
        <w:gridCol w:w="2868"/>
      </w:tblGrid>
      <w:tr w:rsidR="00391FFC" w:rsidRPr="00C94EEF" w:rsidTr="004D5503">
        <w:trPr>
          <w:trHeight w:val="375"/>
        </w:trPr>
        <w:tc>
          <w:tcPr>
            <w:tcW w:w="2268" w:type="dxa"/>
          </w:tcPr>
          <w:p w:rsidR="00391FFC" w:rsidRPr="00C94EEF" w:rsidRDefault="00391FFC" w:rsidP="004D5503">
            <w:pPr>
              <w:jc w:val="center"/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آخرین سوابق شغلی</w:t>
            </w:r>
          </w:p>
        </w:tc>
        <w:tc>
          <w:tcPr>
            <w:tcW w:w="1701" w:type="dxa"/>
          </w:tcPr>
          <w:p w:rsidR="00391FFC" w:rsidRPr="00C94EEF" w:rsidRDefault="00391FFC" w:rsidP="004D5503">
            <w:pPr>
              <w:jc w:val="center"/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 xml:space="preserve">آخرین حقوق </w:t>
            </w:r>
          </w:p>
        </w:tc>
        <w:tc>
          <w:tcPr>
            <w:tcW w:w="2268" w:type="dxa"/>
          </w:tcPr>
          <w:p w:rsidR="00391FFC" w:rsidRPr="00C94EEF" w:rsidRDefault="00391FFC" w:rsidP="004D5503">
            <w:pPr>
              <w:jc w:val="center"/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شروع و خاتمه فعایت</w:t>
            </w:r>
          </w:p>
        </w:tc>
        <w:tc>
          <w:tcPr>
            <w:tcW w:w="1843" w:type="dxa"/>
          </w:tcPr>
          <w:p w:rsidR="00391FFC" w:rsidRPr="00C94EEF" w:rsidRDefault="00391FFC" w:rsidP="004D5503">
            <w:pPr>
              <w:jc w:val="center"/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شرح فعالیت شما</w:t>
            </w:r>
          </w:p>
        </w:tc>
        <w:tc>
          <w:tcPr>
            <w:tcW w:w="2868" w:type="dxa"/>
          </w:tcPr>
          <w:p w:rsidR="00391FFC" w:rsidRPr="00C94EEF" w:rsidRDefault="00391FFC" w:rsidP="004D5503">
            <w:pPr>
              <w:jc w:val="center"/>
              <w:rPr>
                <w:rFonts w:cs="2  Mitra_1 (MRT)"/>
                <w:rtl/>
              </w:rPr>
            </w:pPr>
            <w:r w:rsidRPr="00C94EEF">
              <w:rPr>
                <w:rFonts w:cs="2  Mitra_1 (MRT)" w:hint="cs"/>
                <w:rtl/>
              </w:rPr>
              <w:t>علت ترک کار</w:t>
            </w:r>
          </w:p>
        </w:tc>
      </w:tr>
      <w:tr w:rsidR="00391FFC" w:rsidRPr="00C94EEF" w:rsidTr="004D5503">
        <w:trPr>
          <w:trHeight w:val="624"/>
        </w:trPr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8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</w:tr>
      <w:tr w:rsidR="00391FFC" w:rsidRPr="00C94EEF" w:rsidTr="004D5503">
        <w:trPr>
          <w:trHeight w:val="624"/>
        </w:trPr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8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</w:tr>
      <w:tr w:rsidR="00391FFC" w:rsidRPr="00C94EEF" w:rsidTr="004D5503">
        <w:trPr>
          <w:trHeight w:val="593"/>
        </w:trPr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  <w:tc>
          <w:tcPr>
            <w:tcW w:w="2868" w:type="dxa"/>
          </w:tcPr>
          <w:p w:rsidR="00391FFC" w:rsidRPr="00C94EEF" w:rsidRDefault="00391FFC" w:rsidP="004D5503">
            <w:pPr>
              <w:rPr>
                <w:rFonts w:cs="2  Mitra_1 (MRT)"/>
                <w:sz w:val="32"/>
                <w:szCs w:val="32"/>
                <w:rtl/>
              </w:rPr>
            </w:pPr>
          </w:p>
        </w:tc>
      </w:tr>
    </w:tbl>
    <w:p w:rsidR="00391FFC" w:rsidRPr="00C94EEF" w:rsidRDefault="00391FFC" w:rsidP="00391FFC">
      <w:pPr>
        <w:spacing w:line="240" w:lineRule="auto"/>
        <w:rPr>
          <w:rFonts w:cs="2  Mitra_1 (MRT)"/>
          <w:rtl/>
        </w:rPr>
      </w:pPr>
      <w:r w:rsidRPr="00C94EEF">
        <w:rPr>
          <w:rFonts w:cs="2  Mitra_1 (MRT)" w:hint="cs"/>
          <w:rtl/>
        </w:rPr>
        <w:t xml:space="preserve">ت . شرایط کاری : </w:t>
      </w:r>
    </w:p>
    <w:p w:rsidR="00391FFC" w:rsidRPr="00C94EEF" w:rsidRDefault="00391FFC" w:rsidP="00391FFC">
      <w:pPr>
        <w:pStyle w:val="ListParagraph"/>
        <w:numPr>
          <w:ilvl w:val="0"/>
          <w:numId w:val="1"/>
        </w:numPr>
        <w:spacing w:line="240" w:lineRule="auto"/>
        <w:rPr>
          <w:rFonts w:cs="2  Mitra_1 (MRT)"/>
        </w:rPr>
      </w:pPr>
      <w:r w:rsidRPr="00C94EEF">
        <w:rPr>
          <w:rFonts w:cs="2  Mitra_1 (MRT)" w:hint="cs"/>
          <w:rtl/>
        </w:rPr>
        <w:t>میزان حقوق درخواستی :</w:t>
      </w:r>
    </w:p>
    <w:p w:rsidR="00391FFC" w:rsidRPr="00C94EEF" w:rsidRDefault="00391FFC" w:rsidP="00391FFC">
      <w:pPr>
        <w:pStyle w:val="ListParagraph"/>
        <w:numPr>
          <w:ilvl w:val="0"/>
          <w:numId w:val="1"/>
        </w:numPr>
        <w:spacing w:line="240" w:lineRule="auto"/>
        <w:rPr>
          <w:rFonts w:cs="2  Mitra_1 (MRT)"/>
        </w:rPr>
      </w:pPr>
      <w:r w:rsidRPr="00C94EEF">
        <w:rPr>
          <w:rFonts w:cs="2  Mitra_1 (MRT)" w:hint="cs"/>
          <w:rtl/>
        </w:rPr>
        <w:t xml:space="preserve">از چه تاریخی می توانید با ما همکاری کنید . </w:t>
      </w:r>
    </w:p>
    <w:p w:rsidR="00391FFC" w:rsidRPr="00C94EEF" w:rsidRDefault="00391FFC" w:rsidP="00391FFC">
      <w:pPr>
        <w:pStyle w:val="ListParagraph"/>
        <w:numPr>
          <w:ilvl w:val="0"/>
          <w:numId w:val="1"/>
        </w:numPr>
        <w:spacing w:line="240" w:lineRule="auto"/>
        <w:rPr>
          <w:rFonts w:cs="2  Mitra_1 (MRT)"/>
          <w:rtl/>
        </w:rPr>
      </w:pPr>
      <w:r w:rsidRPr="00C94EEF">
        <w:rPr>
          <w:rFonts w:cs="2  Mitra_1 (MRT)" w:hint="cs"/>
          <w:rtl/>
        </w:rPr>
        <w:t>اگر مشکل خاصی داشته و یا موارد دیگری وجود دارند که در بالا به آنها اشاره نشده و می تواند ما را در تصمیم گیری استخدام شما یاری دهد ، لطفاً ذکر نمایید .</w:t>
      </w:r>
    </w:p>
    <w:p w:rsidR="00391FFC" w:rsidRPr="00C94EEF" w:rsidRDefault="00391FFC" w:rsidP="00391FFC">
      <w:pPr>
        <w:spacing w:line="240" w:lineRule="auto"/>
        <w:rPr>
          <w:rFonts w:cs="2  Mitra_1 (MRT)"/>
        </w:rPr>
      </w:pPr>
      <w:r w:rsidRPr="00C94EEF">
        <w:rPr>
          <w:rFonts w:cs="2  Mitra_1 (MRT)" w:hint="cs"/>
          <w:rtl/>
        </w:rPr>
        <w:t xml:space="preserve">ث . اگر با </w:t>
      </w:r>
      <w:r w:rsidRPr="00C94EEF">
        <w:rPr>
          <w:rFonts w:cs="2  Mitra_1 (MRT)" w:hint="cs"/>
          <w:b/>
          <w:bCs/>
          <w:rtl/>
        </w:rPr>
        <w:t>نرم افزارهای مالی</w:t>
      </w:r>
      <w:r w:rsidRPr="00C94EEF">
        <w:rPr>
          <w:rFonts w:cs="2  Mitra_1 (MRT)" w:hint="cs"/>
          <w:rtl/>
        </w:rPr>
        <w:t xml:space="preserve"> آشنائی دارید ، لطفاً نام ببرید . </w:t>
      </w:r>
      <w:r w:rsidRPr="00C94EEF">
        <w:rPr>
          <w:rFonts w:cs="2  Mitra_1 (MRT)"/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7430770</wp:posOffset>
            </wp:positionH>
            <wp:positionV relativeFrom="paragraph">
              <wp:posOffset>-188595</wp:posOffset>
            </wp:positionV>
            <wp:extent cx="7410450" cy="10401300"/>
            <wp:effectExtent l="19050" t="0" r="0" b="0"/>
            <wp:wrapNone/>
            <wp:docPr id="2" name="Picture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EEF">
        <w:rPr>
          <w:rFonts w:cs="2  Mitra_1 (MRT)"/>
          <w:noProof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7143750</wp:posOffset>
            </wp:positionH>
            <wp:positionV relativeFrom="paragraph">
              <wp:posOffset>154940</wp:posOffset>
            </wp:positionV>
            <wp:extent cx="7409180" cy="10401300"/>
            <wp:effectExtent l="19050" t="0" r="1270" b="0"/>
            <wp:wrapNone/>
            <wp:docPr id="4" name="Picture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3068E" w:rsidRPr="00C94EEF" w:rsidRDefault="00EA45EC" w:rsidP="00391FFC">
      <w:pPr>
        <w:bidi w:val="0"/>
        <w:rPr>
          <w:rFonts w:cs="2  Mitra_1 (MRT)"/>
          <w:sz w:val="20"/>
          <w:szCs w:val="20"/>
        </w:rPr>
      </w:pPr>
    </w:p>
    <w:sectPr w:rsidR="00A3068E" w:rsidRPr="00C94EEF" w:rsidSect="00B44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EC" w:rsidRDefault="00EA45EC" w:rsidP="00391FFC">
      <w:pPr>
        <w:spacing w:after="0" w:line="240" w:lineRule="auto"/>
      </w:pPr>
      <w:r>
        <w:separator/>
      </w:r>
    </w:p>
  </w:endnote>
  <w:endnote w:type="continuationSeparator" w:id="1">
    <w:p w:rsidR="00EA45EC" w:rsidRDefault="00EA45EC" w:rsidP="0039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EC" w:rsidRDefault="00EA45EC" w:rsidP="00391FFC">
      <w:pPr>
        <w:spacing w:after="0" w:line="240" w:lineRule="auto"/>
      </w:pPr>
      <w:r>
        <w:separator/>
      </w:r>
    </w:p>
  </w:footnote>
  <w:footnote w:type="continuationSeparator" w:id="1">
    <w:p w:rsidR="00EA45EC" w:rsidRDefault="00EA45EC" w:rsidP="0039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C" w:rsidRDefault="00391F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E00"/>
    <w:multiLevelType w:val="hybridMultilevel"/>
    <w:tmpl w:val="0A2EC024"/>
    <w:lvl w:ilvl="0" w:tplc="3278A7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1FFC"/>
    <w:rsid w:val="00087171"/>
    <w:rsid w:val="0009078D"/>
    <w:rsid w:val="00391FFC"/>
    <w:rsid w:val="005621E9"/>
    <w:rsid w:val="007E3AE6"/>
    <w:rsid w:val="00B443E2"/>
    <w:rsid w:val="00C94EEF"/>
    <w:rsid w:val="00CC21A3"/>
    <w:rsid w:val="00EA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FC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FC"/>
  </w:style>
  <w:style w:type="paragraph" w:styleId="Footer">
    <w:name w:val="footer"/>
    <w:basedOn w:val="Normal"/>
    <w:link w:val="FooterChar"/>
    <w:uiPriority w:val="99"/>
    <w:semiHidden/>
    <w:unhideWhenUsed/>
    <w:rsid w:val="0039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FFC"/>
  </w:style>
  <w:style w:type="character" w:customStyle="1" w:styleId="Heading1Char">
    <w:name w:val="Heading 1 Char"/>
    <w:basedOn w:val="DefaultParagraphFont"/>
    <w:link w:val="Heading1"/>
    <w:uiPriority w:val="9"/>
    <w:rsid w:val="00391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FF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9749-A734-47BE-92BF-8099CE4B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استخدام موسسه ژرف اندیش1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Hamid-Sama</dc:creator>
  <cp:lastModifiedBy>Hamid-Sama</cp:lastModifiedBy>
  <cp:revision>2</cp:revision>
  <dcterms:created xsi:type="dcterms:W3CDTF">2025-03-07T17:42:00Z</dcterms:created>
  <dcterms:modified xsi:type="dcterms:W3CDTF">2025-03-07T17:42:00Z</dcterms:modified>
</cp:coreProperties>
</file>